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F806" w14:textId="77777777" w:rsidR="00BE7CD1" w:rsidRPr="00AB3B17" w:rsidRDefault="00AE492B">
      <w:pPr>
        <w:rPr>
          <w:lang w:val="hu-HU"/>
        </w:rPr>
      </w:pPr>
      <w:r w:rsidRPr="00AB3B17">
        <w:rPr>
          <w:noProof/>
          <w:lang w:val="hu-HU"/>
        </w:rPr>
        <w:drawing>
          <wp:inline distT="0" distB="0" distL="0" distR="0" wp14:anchorId="78E4BA05" wp14:editId="79C15B3B">
            <wp:extent cx="3647440" cy="954405"/>
            <wp:effectExtent l="0" t="0" r="0" b="0"/>
            <wp:docPr id="1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5C908" w14:textId="77777777" w:rsidR="00BE7CD1" w:rsidRPr="00AB3B17" w:rsidRDefault="00BE7CD1">
      <w:pPr>
        <w:rPr>
          <w:lang w:val="hu-HU"/>
        </w:rPr>
      </w:pPr>
    </w:p>
    <w:p w14:paraId="1F7E235B" w14:textId="77777777" w:rsidR="00BE7CD1" w:rsidRPr="00AB3B17" w:rsidRDefault="00BE7CD1">
      <w:pPr>
        <w:rPr>
          <w:lang w:val="hu-HU"/>
        </w:rPr>
      </w:pPr>
    </w:p>
    <w:p w14:paraId="451F1FAB" w14:textId="46A53D6F" w:rsidR="00BE7CD1" w:rsidRPr="00AB3B17" w:rsidRDefault="00BE7CD1">
      <w:pPr>
        <w:pStyle w:val="Cmsor1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ALUTA NÍVÓDÍJ 20</w:t>
      </w:r>
      <w:r w:rsidR="00AD6E65" w:rsidRPr="00AB3B17">
        <w:rPr>
          <w:rFonts w:ascii="Century Gothic" w:hAnsi="Century Gothic"/>
          <w:lang w:val="hu-HU"/>
        </w:rPr>
        <w:t>2</w:t>
      </w:r>
      <w:r w:rsidR="002C40F7" w:rsidRPr="00AB3B17">
        <w:rPr>
          <w:rFonts w:ascii="Century Gothic" w:hAnsi="Century Gothic"/>
          <w:lang w:val="hu-HU"/>
        </w:rPr>
        <w:t>5</w:t>
      </w:r>
    </w:p>
    <w:p w14:paraId="560EB325" w14:textId="77777777" w:rsidR="00BE7CD1" w:rsidRPr="00AB3B17" w:rsidRDefault="00BE7CD1">
      <w:pPr>
        <w:jc w:val="both"/>
        <w:rPr>
          <w:rFonts w:ascii="Century Gothic" w:hAnsi="Century Gothic"/>
          <w:lang w:val="hu-HU"/>
        </w:rPr>
      </w:pPr>
    </w:p>
    <w:p w14:paraId="0CFB6BFC" w14:textId="77777777" w:rsidR="00BE7CD1" w:rsidRPr="00AB3B17" w:rsidRDefault="00BE7CD1">
      <w:pPr>
        <w:pStyle w:val="Cmsor2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pályázat kiírója</w:t>
      </w:r>
    </w:p>
    <w:p w14:paraId="246A5859" w14:textId="4C36A21B" w:rsidR="00BE7CD1" w:rsidRPr="00AB3B17" w:rsidRDefault="00BE7CD1">
      <w:p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 xml:space="preserve">Az </w:t>
      </w:r>
      <w:r w:rsidRPr="00AB3B17">
        <w:rPr>
          <w:rFonts w:ascii="Century Gothic" w:hAnsi="Century Gothic"/>
          <w:caps/>
          <w:lang w:val="hu-HU"/>
        </w:rPr>
        <w:t>Aluta</w:t>
      </w:r>
      <w:r w:rsidRPr="00AB3B17">
        <w:rPr>
          <w:rFonts w:ascii="Century Gothic" w:hAnsi="Century Gothic"/>
          <w:lang w:val="hu-HU"/>
        </w:rPr>
        <w:t xml:space="preserve"> (Alumínium Ablak és Homlokzat Tagozati Egyesület) a hagyományainak megfelelően nyilvános pályázatot h</w:t>
      </w:r>
      <w:r w:rsidR="002C40F7" w:rsidRPr="00AB3B17">
        <w:rPr>
          <w:rFonts w:ascii="Century Gothic" w:hAnsi="Century Gothic"/>
          <w:lang w:val="hu-HU"/>
        </w:rPr>
        <w:t>i</w:t>
      </w:r>
      <w:r w:rsidRPr="00AB3B17">
        <w:rPr>
          <w:rFonts w:ascii="Century Gothic" w:hAnsi="Century Gothic"/>
          <w:lang w:val="hu-HU"/>
        </w:rPr>
        <w:t>rdet a tevékenységének célkitűzéseiben megfogalmazott szakmai elvárásoknak megfelelő, az alumínium-üveg homlokzatépítésben korszerű, kreatív, műszaki-technológiai kialakításában újszerű, környezettudatos, racionális és minősített szerkezetek alkalmazásával született építészeti alkotások elismerésére.</w:t>
      </w:r>
    </w:p>
    <w:p w14:paraId="1ECC11D8" w14:textId="77777777" w:rsidR="00BE7CD1" w:rsidRPr="00AB3B17" w:rsidRDefault="00BE7CD1">
      <w:pPr>
        <w:jc w:val="both"/>
        <w:rPr>
          <w:rFonts w:ascii="Century Gothic" w:hAnsi="Century Gothic"/>
          <w:lang w:val="hu-HU"/>
        </w:rPr>
      </w:pPr>
    </w:p>
    <w:p w14:paraId="15D55833" w14:textId="77777777" w:rsidR="00BE7CD1" w:rsidRPr="00AB3B17" w:rsidRDefault="00BE7CD1">
      <w:pPr>
        <w:pStyle w:val="Cmsor2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pályázat célja</w:t>
      </w:r>
    </w:p>
    <w:p w14:paraId="34A55001" w14:textId="7B5065C9" w:rsidR="00BE7CD1" w:rsidRPr="00AB3B17" w:rsidRDefault="00BE7CD1">
      <w:p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kiemelkedő sz</w:t>
      </w:r>
      <w:r w:rsidR="002C40F7" w:rsidRPr="00AB3B17">
        <w:rPr>
          <w:rFonts w:ascii="Century Gothic" w:hAnsi="Century Gothic"/>
          <w:lang w:val="hu-HU"/>
        </w:rPr>
        <w:t>í</w:t>
      </w:r>
      <w:r w:rsidRPr="00AB3B17">
        <w:rPr>
          <w:rFonts w:ascii="Century Gothic" w:hAnsi="Century Gothic"/>
          <w:lang w:val="hu-HU"/>
        </w:rPr>
        <w:t>nvonalú teljesítmények szakmai elismerése.</w:t>
      </w:r>
    </w:p>
    <w:p w14:paraId="44FB0809" w14:textId="77777777" w:rsidR="00BE7CD1" w:rsidRPr="00AB3B17" w:rsidRDefault="00BE7CD1">
      <w:pPr>
        <w:jc w:val="both"/>
        <w:rPr>
          <w:rFonts w:ascii="Century Gothic" w:hAnsi="Century Gothic"/>
          <w:lang w:val="hu-HU"/>
        </w:rPr>
      </w:pPr>
    </w:p>
    <w:p w14:paraId="6D701AA8" w14:textId="77777777" w:rsidR="00BE7CD1" w:rsidRPr="00AB3B17" w:rsidRDefault="00BE7CD1">
      <w:pPr>
        <w:pStyle w:val="Cmsor2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Pályázati kategóriák</w:t>
      </w:r>
    </w:p>
    <w:p w14:paraId="00BB93A0" w14:textId="470A8BD2" w:rsidR="00BE7CD1" w:rsidRPr="00AB3B17" w:rsidRDefault="00BE7CD1">
      <w:p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Az ALUTA a Nívódíjat 20</w:t>
      </w:r>
      <w:r w:rsidR="0033486B" w:rsidRPr="00AB3B17">
        <w:rPr>
          <w:rFonts w:ascii="Century Gothic" w:hAnsi="Century Gothic"/>
          <w:lang w:val="hu-HU"/>
        </w:rPr>
        <w:t>2</w:t>
      </w:r>
      <w:r w:rsidR="002C40F7" w:rsidRPr="00AB3B17">
        <w:rPr>
          <w:rFonts w:ascii="Century Gothic" w:hAnsi="Century Gothic"/>
          <w:lang w:val="hu-HU"/>
        </w:rPr>
        <w:t>4</w:t>
      </w:r>
      <w:r w:rsidR="00AE492B" w:rsidRPr="00AB3B17">
        <w:rPr>
          <w:rFonts w:ascii="Century Gothic" w:hAnsi="Century Gothic"/>
          <w:lang w:val="hu-HU"/>
        </w:rPr>
        <w:t>-2</w:t>
      </w:r>
      <w:r w:rsidR="002C40F7" w:rsidRPr="00AB3B17">
        <w:rPr>
          <w:rFonts w:ascii="Century Gothic" w:hAnsi="Century Gothic"/>
          <w:lang w:val="hu-HU"/>
        </w:rPr>
        <w:t>5</w:t>
      </w:r>
      <w:r w:rsidR="00040CAC">
        <w:rPr>
          <w:rFonts w:ascii="Century Gothic" w:hAnsi="Century Gothic"/>
          <w:lang w:val="hu-HU"/>
        </w:rPr>
        <w:t>.</w:t>
      </w:r>
      <w:r w:rsidRPr="00AB3B17">
        <w:rPr>
          <w:rFonts w:ascii="Century Gothic" w:hAnsi="Century Gothic"/>
          <w:lang w:val="hu-HU"/>
        </w:rPr>
        <w:t xml:space="preserve"> évben az alábbi kategóriában hirdeti meg:</w:t>
      </w:r>
    </w:p>
    <w:p w14:paraId="371B0684" w14:textId="34E72885" w:rsidR="00BE7CD1" w:rsidRPr="00AB3B17" w:rsidRDefault="00BE7CD1" w:rsidP="00BE7CD1">
      <w:pPr>
        <w:numPr>
          <w:ilvl w:val="0"/>
          <w:numId w:val="1"/>
        </w:numPr>
        <w:spacing w:after="120"/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 xml:space="preserve">ALUTA Hallgatói Nívódíj: a végzős, szakirányú képzésben részvevő hallgatók körében </w:t>
      </w:r>
      <w:r w:rsidR="005E322B" w:rsidRPr="00AB3B17">
        <w:rPr>
          <w:rFonts w:ascii="Century Gothic" w:hAnsi="Century Gothic"/>
          <w:lang w:val="hu-HU"/>
        </w:rPr>
        <w:t>színvonalas</w:t>
      </w:r>
      <w:r w:rsidRPr="00AB3B17">
        <w:rPr>
          <w:rFonts w:ascii="Century Gothic" w:hAnsi="Century Gothic"/>
          <w:lang w:val="hu-HU"/>
        </w:rPr>
        <w:t>, a homlokzattervezésben különleges megoldással bíró tervanyagot bemutató hallgató(k) számára,</w:t>
      </w:r>
    </w:p>
    <w:p w14:paraId="230A3F60" w14:textId="2D5A4CF8" w:rsidR="00AB3B17" w:rsidRPr="00AB3B17" w:rsidRDefault="00AB3B17" w:rsidP="00AB3B17">
      <w:pPr>
        <w:numPr>
          <w:ilvl w:val="0"/>
          <w:numId w:val="1"/>
        </w:numPr>
        <w:spacing w:after="120"/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ALUTA Építészeti Nívódíj: az alumínium-üvegszerkezetet felhasználó építészeti tervet alkotó legjobbnak ítélt Tervező(k)</w:t>
      </w:r>
      <w:proofErr w:type="spellStart"/>
      <w:r w:rsidRPr="00AB3B17">
        <w:rPr>
          <w:rFonts w:ascii="Century Gothic" w:hAnsi="Century Gothic"/>
          <w:lang w:val="hu-HU"/>
        </w:rPr>
        <w:t>nek</w:t>
      </w:r>
      <w:proofErr w:type="spellEnd"/>
    </w:p>
    <w:p w14:paraId="22D5C1EF" w14:textId="77777777" w:rsidR="00BE7CD1" w:rsidRPr="00AB3B17" w:rsidRDefault="00BE7CD1" w:rsidP="00BE7CD1">
      <w:pPr>
        <w:numPr>
          <w:ilvl w:val="0"/>
          <w:numId w:val="1"/>
        </w:numPr>
        <w:spacing w:after="120"/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ALUTA Építési Nívódíj “nagyprojekt” kategória: az az alumínium-üvegszerkezetet projektszerű méretben kivitelező, gyártó legjobbnak ítélt szak Kivitelező cég(</w:t>
      </w:r>
      <w:proofErr w:type="spellStart"/>
      <w:r w:rsidRPr="00AB3B17">
        <w:rPr>
          <w:rFonts w:ascii="Century Gothic" w:hAnsi="Century Gothic"/>
          <w:lang w:val="hu-HU"/>
        </w:rPr>
        <w:t>ek</w:t>
      </w:r>
      <w:proofErr w:type="spellEnd"/>
      <w:r w:rsidRPr="00AB3B17">
        <w:rPr>
          <w:rFonts w:ascii="Century Gothic" w:hAnsi="Century Gothic"/>
          <w:lang w:val="hu-HU"/>
        </w:rPr>
        <w:t>) számára</w:t>
      </w:r>
    </w:p>
    <w:p w14:paraId="7D7DB3CE" w14:textId="77777777" w:rsidR="00BE7CD1" w:rsidRPr="00AB3B17" w:rsidRDefault="00BE7CD1" w:rsidP="00BE7CD1">
      <w:pPr>
        <w:numPr>
          <w:ilvl w:val="0"/>
          <w:numId w:val="1"/>
        </w:numPr>
        <w:spacing w:after="120"/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ALUTA Építési Nivódíj “kisprojekt” kategória: a nem projektméretű munkákat kivitelező, legjobbnak ítélt Kivitelező szervezet(</w:t>
      </w:r>
      <w:proofErr w:type="spellStart"/>
      <w:r w:rsidRPr="00AB3B17">
        <w:rPr>
          <w:rFonts w:ascii="Century Gothic" w:hAnsi="Century Gothic"/>
          <w:lang w:val="hu-HU"/>
        </w:rPr>
        <w:t>ek</w:t>
      </w:r>
      <w:proofErr w:type="spellEnd"/>
      <w:r w:rsidRPr="00AB3B17">
        <w:rPr>
          <w:rFonts w:ascii="Century Gothic" w:hAnsi="Century Gothic"/>
          <w:lang w:val="hu-HU"/>
        </w:rPr>
        <w:t>) részére</w:t>
      </w:r>
    </w:p>
    <w:p w14:paraId="5A6BB362" w14:textId="77777777" w:rsidR="00BE7CD1" w:rsidRPr="00AB3B17" w:rsidRDefault="00BE7CD1">
      <w:pPr>
        <w:jc w:val="both"/>
        <w:rPr>
          <w:rFonts w:ascii="Century Gothic" w:hAnsi="Century Gothic"/>
          <w:lang w:val="hu-HU"/>
        </w:rPr>
      </w:pPr>
    </w:p>
    <w:p w14:paraId="70CD966F" w14:textId="77777777" w:rsidR="00BE7CD1" w:rsidRPr="00AB3B17" w:rsidRDefault="00BE7CD1">
      <w:pPr>
        <w:pStyle w:val="Cmsor2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pályázati feltételek</w:t>
      </w:r>
    </w:p>
    <w:p w14:paraId="1A110661" w14:textId="77777777" w:rsidR="00BE7CD1" w:rsidRPr="00AB3B17" w:rsidRDefault="00BE7CD1">
      <w:p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pályázaton résztvehet minden olyan természetes vagy jogi személy, illetőleg jogi személyiség nélküli gazdasági társaság(ok), aki(k):</w:t>
      </w:r>
    </w:p>
    <w:p w14:paraId="1A2E7A01" w14:textId="77777777" w:rsidR="00BE7CD1" w:rsidRPr="00AB3B17" w:rsidRDefault="00BE7CD1">
      <w:pPr>
        <w:numPr>
          <w:ilvl w:val="0"/>
          <w:numId w:val="1"/>
        </w:num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jogi személyiség esetében magyarországi székhellyel, jogi személyiség nélküli személy esetében magyarországi állandó lakhellyel rendelkeznek,</w:t>
      </w:r>
    </w:p>
    <w:p w14:paraId="040B25C6" w14:textId="77777777" w:rsidR="00BE7CD1" w:rsidRPr="00AB3B17" w:rsidRDefault="00BE7CD1">
      <w:pPr>
        <w:numPr>
          <w:ilvl w:val="0"/>
          <w:numId w:val="1"/>
        </w:num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pályázathoz kitöltve benyújtják a jelentkezési és adatlapot,</w:t>
      </w:r>
    </w:p>
    <w:p w14:paraId="3AB4D341" w14:textId="77777777" w:rsidR="00BE7CD1" w:rsidRPr="00AB3B17" w:rsidRDefault="00BE7CD1">
      <w:pPr>
        <w:numPr>
          <w:ilvl w:val="0"/>
          <w:numId w:val="1"/>
        </w:num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lastRenderedPageBreak/>
        <w:t>magukra nézve a pályázat kiírási feltételeit elfogadják, melyet a jelentkezési lap tartalmaz,</w:t>
      </w:r>
    </w:p>
    <w:p w14:paraId="4619328A" w14:textId="77777777" w:rsidR="00BE7CD1" w:rsidRPr="00AB3B17" w:rsidRDefault="00BE7CD1">
      <w:pPr>
        <w:numPr>
          <w:ilvl w:val="0"/>
          <w:numId w:val="1"/>
        </w:num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pályázni lehet minden olyan alkotással, mely más személy szerzői és iparjogvédelmi jogát nem sérti,</w:t>
      </w:r>
    </w:p>
    <w:p w14:paraId="4FB4AE60" w14:textId="77777777" w:rsidR="00BE7CD1" w:rsidRPr="00AB3B17" w:rsidRDefault="00BE7CD1" w:rsidP="00BE7CD1">
      <w:pPr>
        <w:numPr>
          <w:ilvl w:val="0"/>
          <w:numId w:val="1"/>
        </w:numPr>
        <w:spacing w:after="60"/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 xml:space="preserve">érvénytelen az a pályázat, mely a pályázati feltételeknek nem felel meg, vagy hiányos, vagy határidőn túl érkezik meg </w:t>
      </w:r>
    </w:p>
    <w:p w14:paraId="61927556" w14:textId="77777777" w:rsidR="00BE7CD1" w:rsidRPr="00AB3B17" w:rsidRDefault="00BE7CD1" w:rsidP="00BE7CD1">
      <w:pPr>
        <w:spacing w:after="60"/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valamint:</w:t>
      </w:r>
    </w:p>
    <w:p w14:paraId="4AAC43A0" w14:textId="77777777" w:rsidR="00BE7CD1" w:rsidRPr="00AB3B17" w:rsidRDefault="00BE7CD1">
      <w:pPr>
        <w:jc w:val="both"/>
        <w:rPr>
          <w:rFonts w:ascii="Century Gothic" w:hAnsi="Century Gothic"/>
          <w:b/>
          <w:sz w:val="16"/>
          <w:lang w:val="hu-HU"/>
        </w:rPr>
      </w:pPr>
    </w:p>
    <w:p w14:paraId="4DAB33BB" w14:textId="21ABE7B5" w:rsidR="00BE7CD1" w:rsidRPr="00AB3B17" w:rsidRDefault="00BE7CD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Century Gothic" w:hAnsi="Century Gothic"/>
          <w:b/>
          <w:lang w:val="hu-HU"/>
        </w:rPr>
      </w:pPr>
      <w:r w:rsidRPr="00AB3B17">
        <w:rPr>
          <w:rFonts w:ascii="Century Gothic" w:hAnsi="Century Gothic"/>
          <w:b/>
          <w:lang w:val="hu-HU"/>
        </w:rPr>
        <w:t xml:space="preserve"> ALUTA Építési Nívódíj, “Kis- és Nagy</w:t>
      </w:r>
      <w:r w:rsidR="005E322B" w:rsidRPr="00AB3B17">
        <w:rPr>
          <w:rFonts w:ascii="Century Gothic" w:hAnsi="Century Gothic"/>
          <w:b/>
          <w:lang w:val="hu-HU"/>
        </w:rPr>
        <w:t>p</w:t>
      </w:r>
      <w:r w:rsidRPr="00AB3B17">
        <w:rPr>
          <w:rFonts w:ascii="Century Gothic" w:hAnsi="Century Gothic"/>
          <w:b/>
          <w:lang w:val="hu-HU"/>
        </w:rPr>
        <w:t>rojekt” kategória</w:t>
      </w:r>
    </w:p>
    <w:p w14:paraId="3BEC6846" w14:textId="77777777" w:rsidR="00BE7CD1" w:rsidRPr="00AB3B17" w:rsidRDefault="00BE7CD1">
      <w:pPr>
        <w:numPr>
          <w:ilvl w:val="0"/>
          <w:numId w:val="1"/>
        </w:num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Azon bejegyzett Alumíniumszerkezet-gyártók, építő cégek, melyek kivitelezésében elkészült létesítmények elhelyezkedése Magyarország,</w:t>
      </w:r>
    </w:p>
    <w:p w14:paraId="77690903" w14:textId="78FC782B" w:rsidR="00BE7CD1" w:rsidRPr="00AB3B17" w:rsidRDefault="00BE7CD1">
      <w:pPr>
        <w:numPr>
          <w:ilvl w:val="0"/>
          <w:numId w:val="1"/>
        </w:num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kivitelezett létesítmény használatbavételt 20</w:t>
      </w:r>
      <w:r w:rsidR="0049025A" w:rsidRPr="00AB3B17">
        <w:rPr>
          <w:rFonts w:ascii="Century Gothic" w:hAnsi="Century Gothic"/>
          <w:lang w:val="hu-HU"/>
        </w:rPr>
        <w:t>2</w:t>
      </w:r>
      <w:r w:rsidR="00AB3B17">
        <w:rPr>
          <w:rFonts w:ascii="Century Gothic" w:hAnsi="Century Gothic"/>
          <w:lang w:val="hu-HU"/>
        </w:rPr>
        <w:t>5</w:t>
      </w:r>
      <w:r w:rsidRPr="00AB3B17">
        <w:rPr>
          <w:rFonts w:ascii="Century Gothic" w:hAnsi="Century Gothic"/>
          <w:lang w:val="hu-HU"/>
        </w:rPr>
        <w:t xml:space="preserve">. </w:t>
      </w:r>
      <w:r w:rsidR="00AE492B" w:rsidRPr="00AB3B17">
        <w:rPr>
          <w:rFonts w:ascii="Century Gothic" w:hAnsi="Century Gothic"/>
          <w:lang w:val="hu-HU"/>
        </w:rPr>
        <w:t>április</w:t>
      </w:r>
      <w:r w:rsidRPr="00AB3B17">
        <w:rPr>
          <w:rFonts w:ascii="Century Gothic" w:hAnsi="Century Gothic"/>
          <w:lang w:val="hu-HU"/>
        </w:rPr>
        <w:t xml:space="preserve"> 1-ig megkapta, illetőleg három évnél nem régebbi</w:t>
      </w:r>
    </w:p>
    <w:p w14:paraId="138BB227" w14:textId="77777777" w:rsidR="00BE7CD1" w:rsidRPr="00AB3B17" w:rsidRDefault="00BE7CD1">
      <w:pPr>
        <w:numPr>
          <w:ilvl w:val="0"/>
          <w:numId w:val="1"/>
        </w:num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pályázó cégnek magyarországi bejegyzett, az alumínium/üveg gyártás, felhasználás területén minimum 3 éves, szakmai gyakorlattal/működéssel kell rendelkeznie,</w:t>
      </w:r>
    </w:p>
    <w:p w14:paraId="713E3198" w14:textId="77777777" w:rsidR="00BE7CD1" w:rsidRPr="00AB3B17" w:rsidRDefault="00BE7CD1" w:rsidP="00BE7CD1">
      <w:pPr>
        <w:numPr>
          <w:ilvl w:val="0"/>
          <w:numId w:val="1"/>
        </w:num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Az alumínium-üvegszerkezet alkalmazása a létesítmény kialakításában különleges jelentőséggel bír.</w:t>
      </w:r>
    </w:p>
    <w:p w14:paraId="29882655" w14:textId="77777777" w:rsidR="00BE7CD1" w:rsidRPr="00AB3B17" w:rsidRDefault="00BE7CD1" w:rsidP="00BE7CD1">
      <w:pPr>
        <w:jc w:val="both"/>
        <w:rPr>
          <w:rFonts w:ascii="Century Gothic" w:hAnsi="Century Gothic"/>
          <w:lang w:val="hu-HU"/>
        </w:rPr>
      </w:pPr>
    </w:p>
    <w:p w14:paraId="673344F2" w14:textId="77777777" w:rsidR="00BE7CD1" w:rsidRPr="00AB3B17" w:rsidRDefault="00BE7CD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Century Gothic" w:hAnsi="Century Gothic"/>
          <w:b/>
          <w:lang w:val="hu-HU"/>
        </w:rPr>
      </w:pPr>
      <w:r w:rsidRPr="00AB3B17">
        <w:rPr>
          <w:rFonts w:ascii="Century Gothic" w:hAnsi="Century Gothic"/>
          <w:b/>
          <w:lang w:val="hu-HU"/>
        </w:rPr>
        <w:t>ALUTA Hallgatói Nívódíj</w:t>
      </w:r>
    </w:p>
    <w:p w14:paraId="34E8EF5A" w14:textId="77777777" w:rsidR="00BE7CD1" w:rsidRPr="00AB3B17" w:rsidRDefault="00BE7CD1">
      <w:pPr>
        <w:numPr>
          <w:ilvl w:val="0"/>
          <w:numId w:val="1"/>
        </w:num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tanulmányaikat befejező, végzős hallgatók diplomamunkája, melyben az alumínium-üvegszerkezet alkalmazása meghatározó jelentőséggel bír,</w:t>
      </w:r>
    </w:p>
    <w:p w14:paraId="673317B3" w14:textId="1200633C" w:rsidR="00BE7CD1" w:rsidRPr="00AB3B17" w:rsidRDefault="00BE7CD1" w:rsidP="00BE7CD1">
      <w:pPr>
        <w:numPr>
          <w:ilvl w:val="0"/>
          <w:numId w:val="1"/>
        </w:numPr>
        <w:jc w:val="both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pályázati munka 20</w:t>
      </w:r>
      <w:r w:rsidR="0033486B" w:rsidRPr="00AB3B17">
        <w:rPr>
          <w:rFonts w:ascii="Century Gothic" w:hAnsi="Century Gothic"/>
          <w:lang w:val="hu-HU"/>
        </w:rPr>
        <w:t>2</w:t>
      </w:r>
      <w:r w:rsidR="002C40F7" w:rsidRPr="00AB3B17">
        <w:rPr>
          <w:rFonts w:ascii="Century Gothic" w:hAnsi="Century Gothic"/>
          <w:lang w:val="hu-HU"/>
        </w:rPr>
        <w:t>4</w:t>
      </w:r>
      <w:r w:rsidR="005E322B" w:rsidRPr="00AB3B17">
        <w:rPr>
          <w:rFonts w:ascii="Century Gothic" w:hAnsi="Century Gothic"/>
          <w:lang w:val="hu-HU"/>
        </w:rPr>
        <w:t>-2</w:t>
      </w:r>
      <w:r w:rsidR="002C40F7" w:rsidRPr="00AB3B17">
        <w:rPr>
          <w:rFonts w:ascii="Century Gothic" w:hAnsi="Century Gothic"/>
          <w:lang w:val="hu-HU"/>
        </w:rPr>
        <w:t>5</w:t>
      </w:r>
      <w:r w:rsidRPr="00AB3B17">
        <w:rPr>
          <w:rFonts w:ascii="Century Gothic" w:hAnsi="Century Gothic"/>
          <w:lang w:val="hu-HU"/>
        </w:rPr>
        <w:t>. tanév I. félévének lezárásáig készült.</w:t>
      </w:r>
    </w:p>
    <w:p w14:paraId="476ADC76" w14:textId="77777777" w:rsidR="00BE7CD1" w:rsidRPr="00AB3B17" w:rsidRDefault="00BE7CD1">
      <w:pPr>
        <w:jc w:val="both"/>
        <w:rPr>
          <w:rFonts w:ascii="Century Gothic" w:hAnsi="Century Gothic"/>
          <w:b/>
          <w:lang w:val="hu-HU"/>
        </w:rPr>
      </w:pPr>
    </w:p>
    <w:p w14:paraId="69988304" w14:textId="77777777" w:rsidR="00BE7CD1" w:rsidRPr="00AB3B17" w:rsidRDefault="00BE7CD1">
      <w:pPr>
        <w:pStyle w:val="Szvegtrzs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benevezett épületek, építmények építési technológiája, rendeltetése, funkcionális és szerkezeti kialakítása a pályázat tekintetében nem meghatározóak.</w:t>
      </w:r>
    </w:p>
    <w:p w14:paraId="1AE71CBA" w14:textId="77777777" w:rsidR="00BE7CD1" w:rsidRPr="00AB3B17" w:rsidRDefault="00BE7CD1">
      <w:pPr>
        <w:pStyle w:val="Szvegtrzs"/>
        <w:rPr>
          <w:rFonts w:ascii="Century Gothic" w:hAnsi="Century Gothic"/>
          <w:lang w:val="hu-HU"/>
        </w:rPr>
      </w:pPr>
    </w:p>
    <w:p w14:paraId="2F45D11B" w14:textId="77777777" w:rsidR="00BE7CD1" w:rsidRPr="00AB3B17" w:rsidRDefault="00BE7CD1">
      <w:pPr>
        <w:pStyle w:val="Szvegtrzs"/>
        <w:rPr>
          <w:rFonts w:ascii="Century Gothic" w:hAnsi="Century Gothic"/>
          <w:b/>
          <w:lang w:val="hu-HU"/>
        </w:rPr>
      </w:pPr>
      <w:r w:rsidRPr="00AB3B17">
        <w:rPr>
          <w:rFonts w:ascii="Century Gothic" w:hAnsi="Century Gothic"/>
          <w:b/>
          <w:lang w:val="hu-HU"/>
        </w:rPr>
        <w:t>A pályázat beadási határideje</w:t>
      </w:r>
    </w:p>
    <w:p w14:paraId="2473C1DE" w14:textId="35A1F276" w:rsidR="00BE7CD1" w:rsidRPr="000B4312" w:rsidRDefault="00BE7CD1">
      <w:pPr>
        <w:pStyle w:val="Szvegtrzs"/>
        <w:rPr>
          <w:rFonts w:ascii="Century Gothic" w:hAnsi="Century Gothic"/>
          <w:color w:val="000000" w:themeColor="text1"/>
          <w:lang w:val="hu-HU"/>
        </w:rPr>
      </w:pPr>
      <w:r w:rsidRPr="000B4312">
        <w:rPr>
          <w:rFonts w:ascii="Century Gothic" w:hAnsi="Century Gothic"/>
          <w:color w:val="000000" w:themeColor="text1"/>
          <w:lang w:val="hu-HU"/>
        </w:rPr>
        <w:t>A pályázatot egy példányban postai úton ajánlott küldeményként</w:t>
      </w:r>
      <w:r w:rsidR="000149AC" w:rsidRPr="000B4312">
        <w:rPr>
          <w:rFonts w:ascii="Century Gothic" w:hAnsi="Century Gothic"/>
          <w:color w:val="000000" w:themeColor="text1"/>
          <w:lang w:val="hu-HU"/>
        </w:rPr>
        <w:t xml:space="preserve"> </w:t>
      </w:r>
      <w:r w:rsidR="000149AC" w:rsidRPr="000B4312">
        <w:rPr>
          <w:rFonts w:ascii="Century Gothic" w:hAnsi="Century Gothic"/>
          <w:b/>
          <w:bCs/>
          <w:i/>
          <w:iCs/>
          <w:color w:val="000000" w:themeColor="text1"/>
          <w:lang w:val="hu-HU"/>
        </w:rPr>
        <w:t>1125 Budapest, Diós árok 29/a.</w:t>
      </w:r>
      <w:r w:rsidR="000149AC" w:rsidRPr="000B4312">
        <w:rPr>
          <w:rFonts w:ascii="Century Gothic" w:hAnsi="Century Gothic"/>
          <w:color w:val="000000" w:themeColor="text1"/>
          <w:lang w:val="hu-HU"/>
        </w:rPr>
        <w:t xml:space="preserve"> címre</w:t>
      </w:r>
      <w:r w:rsidRPr="000B4312">
        <w:rPr>
          <w:rFonts w:ascii="Century Gothic" w:hAnsi="Century Gothic"/>
          <w:color w:val="000000" w:themeColor="text1"/>
          <w:lang w:val="hu-HU"/>
        </w:rPr>
        <w:t>, vagy futárszolgálat</w:t>
      </w:r>
      <w:r w:rsidR="000149AC" w:rsidRPr="000B4312">
        <w:rPr>
          <w:rFonts w:ascii="Century Gothic" w:hAnsi="Century Gothic"/>
          <w:color w:val="000000" w:themeColor="text1"/>
          <w:lang w:val="hu-HU"/>
        </w:rPr>
        <w:t xml:space="preserve"> segítségével vagy személyesen, </w:t>
      </w:r>
      <w:r w:rsidR="000149AC" w:rsidRPr="000B4312">
        <w:rPr>
          <w:rFonts w:ascii="Century Gothic" w:hAnsi="Century Gothic"/>
          <w:b/>
          <w:bCs/>
          <w:color w:val="000000" w:themeColor="text1"/>
          <w:lang w:val="hu-HU"/>
        </w:rPr>
        <w:t>nyomtatott formában</w:t>
      </w:r>
      <w:r w:rsidRPr="000B4312">
        <w:rPr>
          <w:rFonts w:ascii="Century Gothic" w:hAnsi="Century Gothic"/>
          <w:color w:val="000000" w:themeColor="text1"/>
          <w:lang w:val="hu-HU"/>
        </w:rPr>
        <w:t xml:space="preserve"> lehet eljuttatni a</w:t>
      </w:r>
      <w:r w:rsidR="000149AC" w:rsidRPr="000B4312">
        <w:rPr>
          <w:rFonts w:ascii="Century Gothic" w:hAnsi="Century Gothic"/>
          <w:color w:val="000000" w:themeColor="text1"/>
          <w:lang w:val="hu-HU"/>
        </w:rPr>
        <w:t xml:space="preserve"> </w:t>
      </w:r>
      <w:r w:rsidR="000149AC" w:rsidRPr="000B4312">
        <w:rPr>
          <w:rFonts w:ascii="Century Gothic" w:hAnsi="Century Gothic"/>
          <w:b/>
          <w:bCs/>
          <w:i/>
          <w:iCs/>
          <w:color w:val="000000" w:themeColor="text1"/>
          <w:lang w:val="hu-HU"/>
        </w:rPr>
        <w:t xml:space="preserve">STOKPLAN Kft. </w:t>
      </w:r>
      <w:r w:rsidRPr="000B4312">
        <w:rPr>
          <w:rFonts w:ascii="Century Gothic" w:hAnsi="Century Gothic"/>
          <w:b/>
          <w:bCs/>
          <w:i/>
          <w:iCs/>
          <w:color w:val="000000" w:themeColor="text1"/>
          <w:lang w:val="hu-HU"/>
        </w:rPr>
        <w:t>címére: 11</w:t>
      </w:r>
      <w:r w:rsidR="000149AC" w:rsidRPr="000B4312">
        <w:rPr>
          <w:rFonts w:ascii="Century Gothic" w:hAnsi="Century Gothic"/>
          <w:b/>
          <w:bCs/>
          <w:i/>
          <w:iCs/>
          <w:color w:val="000000" w:themeColor="text1"/>
          <w:lang w:val="hu-HU"/>
        </w:rPr>
        <w:t>3</w:t>
      </w:r>
      <w:r w:rsidRPr="000B4312">
        <w:rPr>
          <w:rFonts w:ascii="Century Gothic" w:hAnsi="Century Gothic"/>
          <w:b/>
          <w:bCs/>
          <w:i/>
          <w:iCs/>
          <w:color w:val="000000" w:themeColor="text1"/>
          <w:lang w:val="hu-HU"/>
        </w:rPr>
        <w:t xml:space="preserve">3 Budapest, </w:t>
      </w:r>
      <w:r w:rsidR="000149AC" w:rsidRPr="000B4312">
        <w:rPr>
          <w:rFonts w:ascii="Century Gothic" w:hAnsi="Century Gothic"/>
          <w:b/>
          <w:bCs/>
          <w:i/>
          <w:iCs/>
          <w:color w:val="000000" w:themeColor="text1"/>
          <w:lang w:val="hu-HU"/>
        </w:rPr>
        <w:t>Váci út 92. I. emelet,</w:t>
      </w:r>
      <w:r w:rsidR="000149AC" w:rsidRPr="000B4312">
        <w:rPr>
          <w:rFonts w:ascii="Century Gothic" w:hAnsi="Century Gothic"/>
          <w:color w:val="000000" w:themeColor="text1"/>
          <w:lang w:val="hu-HU"/>
        </w:rPr>
        <w:t xml:space="preserve"> </w:t>
      </w:r>
      <w:r w:rsidRPr="000B4312">
        <w:rPr>
          <w:rFonts w:ascii="Century Gothic" w:hAnsi="Century Gothic"/>
          <w:color w:val="000000" w:themeColor="text1"/>
          <w:lang w:val="hu-HU"/>
        </w:rPr>
        <w:t xml:space="preserve">ALUTA NÍVÓDÍJ jelöléssel ellátva, </w:t>
      </w:r>
      <w:r w:rsidRPr="000B4312">
        <w:rPr>
          <w:rFonts w:ascii="Century Gothic" w:hAnsi="Century Gothic"/>
          <w:b/>
          <w:bCs/>
          <w:color w:val="000000" w:themeColor="text1"/>
          <w:lang w:val="hu-HU"/>
        </w:rPr>
        <w:t>20</w:t>
      </w:r>
      <w:r w:rsidR="0033486B" w:rsidRPr="000B4312">
        <w:rPr>
          <w:rFonts w:ascii="Century Gothic" w:hAnsi="Century Gothic"/>
          <w:b/>
          <w:bCs/>
          <w:color w:val="000000" w:themeColor="text1"/>
          <w:lang w:val="hu-HU"/>
        </w:rPr>
        <w:t>2</w:t>
      </w:r>
      <w:r w:rsidR="00645E25" w:rsidRPr="000B4312">
        <w:rPr>
          <w:rFonts w:ascii="Century Gothic" w:hAnsi="Century Gothic"/>
          <w:b/>
          <w:bCs/>
          <w:color w:val="000000" w:themeColor="text1"/>
          <w:lang w:val="hu-HU"/>
        </w:rPr>
        <w:t>5</w:t>
      </w:r>
      <w:r w:rsidRPr="000B4312">
        <w:rPr>
          <w:rFonts w:ascii="Century Gothic" w:hAnsi="Century Gothic"/>
          <w:b/>
          <w:bCs/>
          <w:color w:val="000000" w:themeColor="text1"/>
          <w:lang w:val="hu-HU"/>
        </w:rPr>
        <w:t xml:space="preserve">. </w:t>
      </w:r>
      <w:r w:rsidR="00183924" w:rsidRPr="000B4312">
        <w:rPr>
          <w:rFonts w:ascii="Century Gothic" w:hAnsi="Century Gothic"/>
          <w:b/>
          <w:bCs/>
          <w:color w:val="000000" w:themeColor="text1"/>
          <w:lang w:val="hu-HU"/>
        </w:rPr>
        <w:t>0</w:t>
      </w:r>
      <w:r w:rsidR="00645E25" w:rsidRPr="000B4312">
        <w:rPr>
          <w:rFonts w:ascii="Century Gothic" w:hAnsi="Century Gothic"/>
          <w:b/>
          <w:bCs/>
          <w:color w:val="000000" w:themeColor="text1"/>
          <w:lang w:val="hu-HU"/>
        </w:rPr>
        <w:t>5</w:t>
      </w:r>
      <w:r w:rsidR="00183924" w:rsidRPr="000B4312">
        <w:rPr>
          <w:rFonts w:ascii="Century Gothic" w:hAnsi="Century Gothic"/>
          <w:b/>
          <w:bCs/>
          <w:color w:val="000000" w:themeColor="text1"/>
          <w:lang w:val="hu-HU"/>
        </w:rPr>
        <w:t xml:space="preserve">. </w:t>
      </w:r>
      <w:r w:rsidR="00645E25" w:rsidRPr="000B4312">
        <w:rPr>
          <w:rFonts w:ascii="Century Gothic" w:hAnsi="Century Gothic"/>
          <w:b/>
          <w:bCs/>
          <w:color w:val="000000" w:themeColor="text1"/>
          <w:lang w:val="hu-HU"/>
        </w:rPr>
        <w:t>2</w:t>
      </w:r>
      <w:r w:rsidR="00183924" w:rsidRPr="000B4312">
        <w:rPr>
          <w:rFonts w:ascii="Century Gothic" w:hAnsi="Century Gothic"/>
          <w:b/>
          <w:bCs/>
          <w:color w:val="000000" w:themeColor="text1"/>
          <w:lang w:val="hu-HU"/>
        </w:rPr>
        <w:t>3</w:t>
      </w:r>
      <w:r w:rsidRPr="000B4312">
        <w:rPr>
          <w:rFonts w:ascii="Century Gothic" w:hAnsi="Century Gothic"/>
          <w:b/>
          <w:bCs/>
          <w:color w:val="000000" w:themeColor="text1"/>
          <w:lang w:val="hu-HU"/>
        </w:rPr>
        <w:t>-ig</w:t>
      </w:r>
      <w:r w:rsidRPr="000B4312">
        <w:rPr>
          <w:rFonts w:ascii="Century Gothic" w:hAnsi="Century Gothic"/>
          <w:color w:val="000000" w:themeColor="text1"/>
          <w:lang w:val="hu-HU"/>
        </w:rPr>
        <w:t xml:space="preserve"> (postai bélyegző szerint)</w:t>
      </w:r>
      <w:r w:rsidR="000149AC" w:rsidRPr="000B4312">
        <w:rPr>
          <w:rFonts w:ascii="Century Gothic" w:hAnsi="Century Gothic"/>
          <w:color w:val="000000" w:themeColor="text1"/>
          <w:lang w:val="hu-HU"/>
        </w:rPr>
        <w:t>.</w:t>
      </w:r>
    </w:p>
    <w:p w14:paraId="20DF588F" w14:textId="77777777" w:rsidR="000149AC" w:rsidRPr="00AB3B17" w:rsidRDefault="000149AC">
      <w:pPr>
        <w:pStyle w:val="Szvegtrzs"/>
        <w:rPr>
          <w:rFonts w:ascii="Century Gothic" w:hAnsi="Century Gothic"/>
          <w:color w:val="000000" w:themeColor="text1"/>
          <w:lang w:val="hu-HU"/>
        </w:rPr>
      </w:pPr>
    </w:p>
    <w:p w14:paraId="07E118F3" w14:textId="77777777" w:rsidR="00BE7CD1" w:rsidRPr="00AB3B17" w:rsidRDefault="00BE7CD1">
      <w:pPr>
        <w:pStyle w:val="Szvegtrzs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Egy pályázó több pályázatot is benyújthat.</w:t>
      </w:r>
    </w:p>
    <w:p w14:paraId="0D0DDB6D" w14:textId="598FD135" w:rsidR="00BE7CD1" w:rsidRPr="00AB3B17" w:rsidRDefault="00BE7CD1">
      <w:pPr>
        <w:pStyle w:val="Szvegtrzs"/>
        <w:rPr>
          <w:rFonts w:ascii="Century Gothic" w:hAnsi="Century Gothic"/>
          <w:color w:val="000000" w:themeColor="text1"/>
          <w:lang w:val="hu-HU"/>
        </w:rPr>
      </w:pPr>
      <w:r w:rsidRPr="00AB3B17">
        <w:rPr>
          <w:rFonts w:ascii="Century Gothic" w:hAnsi="Century Gothic"/>
          <w:lang w:val="hu-HU"/>
        </w:rPr>
        <w:t xml:space="preserve">A </w:t>
      </w:r>
      <w:r w:rsidRPr="00AB3B17">
        <w:rPr>
          <w:rFonts w:ascii="Century Gothic" w:hAnsi="Century Gothic"/>
          <w:color w:val="000000" w:themeColor="text1"/>
          <w:lang w:val="hu-HU"/>
        </w:rPr>
        <w:t xml:space="preserve">pályázathoz mellékelni kell az ALUTA honlapjáról letölthető </w:t>
      </w:r>
      <w:r w:rsidRPr="00AB3B17">
        <w:rPr>
          <w:rFonts w:ascii="Century Gothic" w:hAnsi="Century Gothic"/>
          <w:color w:val="000000" w:themeColor="text1"/>
          <w:u w:val="single"/>
          <w:lang w:val="hu-HU"/>
        </w:rPr>
        <w:t>(</w:t>
      </w:r>
      <w:hyperlink r:id="rId7" w:history="1">
        <w:r w:rsidRPr="00AB3B17">
          <w:rPr>
            <w:rStyle w:val="Hiperhivatkozs"/>
            <w:rFonts w:ascii="Century Gothic" w:hAnsi="Century Gothic"/>
            <w:color w:val="000000" w:themeColor="text1"/>
            <w:lang w:val="hu-HU"/>
          </w:rPr>
          <w:t>www.aluta.hu</w:t>
        </w:r>
      </w:hyperlink>
      <w:r w:rsidRPr="00AB3B17">
        <w:rPr>
          <w:rFonts w:ascii="Century Gothic" w:hAnsi="Century Gothic"/>
          <w:color w:val="000000" w:themeColor="text1"/>
          <w:u w:val="single"/>
          <w:lang w:val="hu-HU"/>
        </w:rPr>
        <w:t>)</w:t>
      </w:r>
      <w:r w:rsidR="00663235" w:rsidRPr="00AB3B17">
        <w:rPr>
          <w:rFonts w:ascii="Century Gothic" w:hAnsi="Century Gothic"/>
          <w:color w:val="000000" w:themeColor="text1"/>
          <w:u w:val="single"/>
          <w:lang w:val="hu-HU"/>
        </w:rPr>
        <w:t xml:space="preserve"> jelentkezési lapot</w:t>
      </w:r>
      <w:r w:rsidR="00AB3B17" w:rsidRPr="00AB3B17">
        <w:rPr>
          <w:rFonts w:ascii="Century Gothic" w:hAnsi="Century Gothic"/>
          <w:color w:val="000000" w:themeColor="text1"/>
          <w:lang w:val="hu-HU"/>
        </w:rPr>
        <w:t xml:space="preserve"> </w:t>
      </w:r>
      <w:r w:rsidRPr="00AB3B17">
        <w:rPr>
          <w:rFonts w:ascii="Century Gothic" w:hAnsi="Century Gothic"/>
          <w:color w:val="000000" w:themeColor="text1"/>
          <w:lang w:val="hu-HU"/>
        </w:rPr>
        <w:t>20</w:t>
      </w:r>
      <w:r w:rsidR="00663235" w:rsidRPr="00AB3B17">
        <w:rPr>
          <w:rFonts w:ascii="Century Gothic" w:hAnsi="Century Gothic"/>
          <w:color w:val="000000" w:themeColor="text1"/>
          <w:lang w:val="hu-HU"/>
        </w:rPr>
        <w:t>2</w:t>
      </w:r>
      <w:r w:rsidR="00645E25" w:rsidRPr="00AB3B17">
        <w:rPr>
          <w:rFonts w:ascii="Century Gothic" w:hAnsi="Century Gothic"/>
          <w:color w:val="000000" w:themeColor="text1"/>
          <w:lang w:val="hu-HU"/>
        </w:rPr>
        <w:t>5</w:t>
      </w:r>
      <w:r w:rsidRPr="00AB3B17">
        <w:rPr>
          <w:rFonts w:ascii="Century Gothic" w:hAnsi="Century Gothic"/>
          <w:color w:val="000000" w:themeColor="text1"/>
          <w:lang w:val="hu-HU"/>
        </w:rPr>
        <w:t xml:space="preserve">. </w:t>
      </w:r>
      <w:r w:rsidR="00645E25" w:rsidRPr="00AB3B17">
        <w:rPr>
          <w:rFonts w:ascii="Century Gothic" w:hAnsi="Century Gothic"/>
          <w:color w:val="000000" w:themeColor="text1"/>
          <w:lang w:val="hu-HU"/>
        </w:rPr>
        <w:t>április 1</w:t>
      </w:r>
      <w:r w:rsidRPr="00AB3B17">
        <w:rPr>
          <w:rFonts w:ascii="Century Gothic" w:hAnsi="Century Gothic"/>
          <w:color w:val="000000" w:themeColor="text1"/>
          <w:lang w:val="hu-HU"/>
        </w:rPr>
        <w:t>1-től</w:t>
      </w:r>
      <w:r w:rsidR="00AB3B17" w:rsidRPr="00AB3B17">
        <w:rPr>
          <w:rFonts w:ascii="Century Gothic" w:hAnsi="Century Gothic"/>
          <w:color w:val="000000" w:themeColor="text1"/>
          <w:lang w:val="hu-HU"/>
        </w:rPr>
        <w:t>.</w:t>
      </w:r>
      <w:r w:rsidRPr="00AB3B17">
        <w:rPr>
          <w:rFonts w:ascii="Century Gothic" w:hAnsi="Century Gothic"/>
          <w:color w:val="000000" w:themeColor="text1"/>
          <w:lang w:val="hu-HU"/>
        </w:rPr>
        <w:t xml:space="preserve"> előzetes telefonon </w:t>
      </w:r>
    </w:p>
    <w:p w14:paraId="57164F9E" w14:textId="77777777" w:rsidR="00AB3B17" w:rsidRPr="00AB3B17" w:rsidRDefault="00AB3B17">
      <w:pPr>
        <w:pStyle w:val="Szvegtrzs"/>
        <w:rPr>
          <w:rFonts w:ascii="Century Gothic" w:hAnsi="Century Gothic"/>
          <w:lang w:val="hu-HU"/>
        </w:rPr>
      </w:pPr>
    </w:p>
    <w:p w14:paraId="17FB4D53" w14:textId="77777777" w:rsidR="000B4312" w:rsidRDefault="000B4312">
      <w:pPr>
        <w:pStyle w:val="Szvegtrzs"/>
        <w:rPr>
          <w:rFonts w:ascii="Century Gothic" w:hAnsi="Century Gothic"/>
          <w:lang w:val="hu-HU"/>
        </w:rPr>
      </w:pPr>
    </w:p>
    <w:p w14:paraId="7C98AA0E" w14:textId="77777777" w:rsidR="000B4312" w:rsidRDefault="000B4312">
      <w:pPr>
        <w:pStyle w:val="Szvegtrzs"/>
        <w:rPr>
          <w:rFonts w:ascii="Century Gothic" w:hAnsi="Century Gothic"/>
          <w:lang w:val="hu-HU"/>
        </w:rPr>
      </w:pPr>
    </w:p>
    <w:p w14:paraId="67A79F90" w14:textId="1ED215BD" w:rsidR="00BE7CD1" w:rsidRPr="00AB3B17" w:rsidRDefault="00BE7CD1">
      <w:pPr>
        <w:pStyle w:val="Szvegtrzs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lastRenderedPageBreak/>
        <w:t>A pályázat értékelése:</w:t>
      </w:r>
    </w:p>
    <w:p w14:paraId="24A155A5" w14:textId="77777777" w:rsidR="00BE7CD1" w:rsidRPr="00AB3B17" w:rsidRDefault="00BE7CD1">
      <w:pPr>
        <w:pStyle w:val="Szvegtrzs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pályázatok értékelése egy fordulóban történik, mely során a bírálóbizottság dönt a beadott dokumentáció és kitöltött jelentkezési lap alapján az oklevelek odaítéléséről. A pályaművek elbírálására a zsűrizésre kijelölt helyszínen kerül sor.</w:t>
      </w:r>
    </w:p>
    <w:p w14:paraId="5C5F57DB" w14:textId="77777777" w:rsidR="00BE7CD1" w:rsidRPr="00AB3B17" w:rsidRDefault="00BE7CD1">
      <w:pPr>
        <w:pStyle w:val="Szvegtrzs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bírálóbizottság döntéséről a pályázókat írásban értesíti. A döntéssel szemben jogorvoslatnak helye nincs.</w:t>
      </w:r>
    </w:p>
    <w:p w14:paraId="50BA603F" w14:textId="77777777" w:rsidR="00BE7CD1" w:rsidRPr="00AB3B17" w:rsidRDefault="00BE7CD1">
      <w:pPr>
        <w:pStyle w:val="Szvegtrzs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 xml:space="preserve">Az értékelés szempontjai: </w:t>
      </w:r>
    </w:p>
    <w:p w14:paraId="190B3C1D" w14:textId="77777777" w:rsidR="00BE7CD1" w:rsidRPr="00AB3B17" w:rsidRDefault="00BE7CD1">
      <w:pPr>
        <w:pStyle w:val="Szvegtrzs"/>
        <w:numPr>
          <w:ilvl w:val="0"/>
          <w:numId w:val="1"/>
        </w:numPr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formai minőség</w:t>
      </w:r>
    </w:p>
    <w:p w14:paraId="5F0DD53D" w14:textId="77777777" w:rsidR="00BE7CD1" w:rsidRPr="00AB3B17" w:rsidRDefault="00BE7CD1">
      <w:pPr>
        <w:pStyle w:val="Szvegtrzs"/>
        <w:numPr>
          <w:ilvl w:val="0"/>
          <w:numId w:val="1"/>
        </w:numPr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újszerűség, eredetiség</w:t>
      </w:r>
    </w:p>
    <w:p w14:paraId="30BA618C" w14:textId="77777777" w:rsidR="00BE7CD1" w:rsidRPr="00AB3B17" w:rsidRDefault="00BE7CD1">
      <w:pPr>
        <w:pStyle w:val="Szvegtrzs"/>
        <w:numPr>
          <w:ilvl w:val="0"/>
          <w:numId w:val="1"/>
        </w:numPr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gazdaságosság</w:t>
      </w:r>
    </w:p>
    <w:p w14:paraId="793D1046" w14:textId="77777777" w:rsidR="00BE7CD1" w:rsidRPr="00AB3B17" w:rsidRDefault="00BE7CD1">
      <w:pPr>
        <w:pStyle w:val="Szvegtrzs"/>
        <w:numPr>
          <w:ilvl w:val="0"/>
          <w:numId w:val="1"/>
        </w:numPr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versenyképesség</w:t>
      </w:r>
    </w:p>
    <w:p w14:paraId="36A63428" w14:textId="77777777" w:rsidR="00BE7CD1" w:rsidRPr="00AB3B17" w:rsidRDefault="00BE7CD1">
      <w:pPr>
        <w:pStyle w:val="Szvegtrzs"/>
        <w:numPr>
          <w:ilvl w:val="0"/>
          <w:numId w:val="1"/>
        </w:numPr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 kivitelezés minősége (ALUTA Építési Nívódíjak tekintetében)</w:t>
      </w:r>
    </w:p>
    <w:p w14:paraId="212BBD92" w14:textId="77777777" w:rsidR="00BE7CD1" w:rsidRPr="00AB3B17" w:rsidRDefault="00BE7CD1">
      <w:pPr>
        <w:pStyle w:val="Szvegtrzs"/>
        <w:numPr>
          <w:ilvl w:val="0"/>
          <w:numId w:val="1"/>
        </w:numPr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felhasználóbarát kialakítás</w:t>
      </w:r>
    </w:p>
    <w:p w14:paraId="2614581E" w14:textId="77777777" w:rsidR="00BE7CD1" w:rsidRPr="00AB3B17" w:rsidRDefault="00BE7CD1">
      <w:pPr>
        <w:pStyle w:val="Szvegtrzs"/>
        <w:rPr>
          <w:rFonts w:ascii="Century Gothic" w:hAnsi="Century Gothic"/>
          <w:lang w:val="hu-HU"/>
        </w:rPr>
      </w:pPr>
    </w:p>
    <w:p w14:paraId="758534B6" w14:textId="77777777" w:rsidR="00BE7CD1" w:rsidRPr="00AB3B17" w:rsidRDefault="00BE7CD1">
      <w:pPr>
        <w:pStyle w:val="Szvegtrzs"/>
        <w:rPr>
          <w:rFonts w:ascii="Century Gothic" w:hAnsi="Century Gothic"/>
          <w:b/>
          <w:lang w:val="hu-HU"/>
        </w:rPr>
      </w:pPr>
      <w:r w:rsidRPr="00AB3B17">
        <w:rPr>
          <w:rFonts w:ascii="Century Gothic" w:hAnsi="Century Gothic"/>
          <w:b/>
          <w:lang w:val="hu-HU"/>
        </w:rPr>
        <w:t>A Bírálóbizottság tagjai:</w:t>
      </w:r>
    </w:p>
    <w:p w14:paraId="124424B4" w14:textId="741066AD" w:rsidR="00BE7CD1" w:rsidRPr="00AB3B17" w:rsidRDefault="00BE7CD1" w:rsidP="00C6673C">
      <w:pPr>
        <w:pStyle w:val="Szvegtrzs"/>
        <w:ind w:left="709" w:hanging="425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-</w:t>
      </w:r>
      <w:r w:rsidRPr="00AB3B17">
        <w:rPr>
          <w:rFonts w:ascii="Century Gothic" w:hAnsi="Century Gothic"/>
          <w:lang w:val="hu-HU"/>
        </w:rPr>
        <w:tab/>
      </w:r>
      <w:r w:rsidR="00183924" w:rsidRPr="00AB3B17">
        <w:rPr>
          <w:rFonts w:ascii="Century Gothic" w:hAnsi="Century Gothic"/>
          <w:lang w:val="hu-HU"/>
        </w:rPr>
        <w:t xml:space="preserve">Skardelli György </w:t>
      </w:r>
      <w:r w:rsidR="00C6673C" w:rsidRPr="00AB3B17">
        <w:rPr>
          <w:rFonts w:ascii="Century Gothic" w:hAnsi="Century Gothic"/>
          <w:lang w:val="hu-HU"/>
        </w:rPr>
        <w:t xml:space="preserve">Kossuth- és Ybl Miklós-díjas, Építészeti Príma Primissima díjas </w:t>
      </w:r>
      <w:r w:rsidR="00183924" w:rsidRPr="00AB3B17">
        <w:rPr>
          <w:rFonts w:ascii="Century Gothic" w:hAnsi="Century Gothic"/>
          <w:lang w:val="hu-HU"/>
        </w:rPr>
        <w:t>építészmérnök</w:t>
      </w:r>
      <w:r w:rsidRPr="00AB3B17">
        <w:rPr>
          <w:rFonts w:ascii="Century Gothic" w:hAnsi="Century Gothic"/>
          <w:lang w:val="hu-HU"/>
        </w:rPr>
        <w:t xml:space="preserve">, a bírálóbizottság </w:t>
      </w:r>
      <w:r w:rsidR="00183924" w:rsidRPr="00AB3B17">
        <w:rPr>
          <w:rFonts w:ascii="Century Gothic" w:hAnsi="Century Gothic"/>
          <w:lang w:val="hu-HU"/>
        </w:rPr>
        <w:t>elnöke</w:t>
      </w:r>
    </w:p>
    <w:p w14:paraId="5B40C729" w14:textId="6F29BFEF" w:rsidR="00BE7CD1" w:rsidRPr="00AB3B17" w:rsidRDefault="00BE7CD1">
      <w:pPr>
        <w:pStyle w:val="Szvegtrzs"/>
        <w:ind w:firstLine="284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-</w:t>
      </w:r>
      <w:r w:rsidRPr="00AB3B17">
        <w:rPr>
          <w:rFonts w:ascii="Century Gothic" w:hAnsi="Century Gothic"/>
          <w:lang w:val="hu-HU"/>
        </w:rPr>
        <w:tab/>
        <w:t xml:space="preserve">Fegyverneky Sándor </w:t>
      </w:r>
      <w:r w:rsidR="0046786E" w:rsidRPr="00AB3B17">
        <w:rPr>
          <w:rFonts w:ascii="Century Gothic" w:hAnsi="Century Gothic"/>
          <w:lang w:val="hu-HU"/>
        </w:rPr>
        <w:t xml:space="preserve">építészmérnök </w:t>
      </w:r>
      <w:r w:rsidRPr="00AB3B17">
        <w:rPr>
          <w:rFonts w:ascii="Century Gothic" w:hAnsi="Century Gothic"/>
          <w:lang w:val="hu-HU"/>
        </w:rPr>
        <w:t>az ALUTA elnöke</w:t>
      </w:r>
    </w:p>
    <w:p w14:paraId="5F254B75" w14:textId="458083D8" w:rsidR="00BE7CD1" w:rsidRPr="00AB3B17" w:rsidRDefault="00BE7CD1">
      <w:pPr>
        <w:pStyle w:val="Szvegtrzs"/>
        <w:ind w:left="709" w:hanging="425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-</w:t>
      </w:r>
      <w:r w:rsidRPr="00AB3B17">
        <w:rPr>
          <w:rFonts w:ascii="Century Gothic" w:hAnsi="Century Gothic"/>
          <w:lang w:val="hu-HU"/>
        </w:rPr>
        <w:tab/>
        <w:t xml:space="preserve">Dr. habil Stocker György DLA, építészmérnök, a BME Építőmérnöki Kar </w:t>
      </w:r>
      <w:r w:rsidR="0046786E" w:rsidRPr="00AB3B17">
        <w:rPr>
          <w:rFonts w:ascii="Century Gothic" w:hAnsi="Century Gothic"/>
          <w:lang w:val="hu-HU"/>
        </w:rPr>
        <w:t xml:space="preserve">Hidak és Szerkezetek </w:t>
      </w:r>
      <w:r w:rsidRPr="00AB3B17">
        <w:rPr>
          <w:rFonts w:ascii="Century Gothic" w:hAnsi="Century Gothic"/>
          <w:lang w:val="hu-HU"/>
        </w:rPr>
        <w:t xml:space="preserve">Tanszék </w:t>
      </w:r>
      <w:r w:rsidR="0046786E" w:rsidRPr="00AB3B17">
        <w:rPr>
          <w:rFonts w:ascii="Century Gothic" w:hAnsi="Century Gothic"/>
          <w:lang w:val="hu-HU"/>
        </w:rPr>
        <w:t xml:space="preserve">egyetemi magántanára, </w:t>
      </w:r>
      <w:r w:rsidRPr="00AB3B17">
        <w:rPr>
          <w:rFonts w:ascii="Century Gothic" w:hAnsi="Century Gothic"/>
          <w:lang w:val="hu-HU"/>
        </w:rPr>
        <w:t xml:space="preserve">az </w:t>
      </w:r>
      <w:r w:rsidR="00183924" w:rsidRPr="00AB3B17">
        <w:rPr>
          <w:rFonts w:ascii="Century Gothic" w:hAnsi="Century Gothic"/>
          <w:lang w:val="hu-HU"/>
        </w:rPr>
        <w:t xml:space="preserve">ALUTA </w:t>
      </w:r>
      <w:r w:rsidR="00454BE3" w:rsidRPr="00AB3B17">
        <w:rPr>
          <w:rFonts w:ascii="Century Gothic" w:hAnsi="Century Gothic"/>
          <w:lang w:val="hu-HU"/>
        </w:rPr>
        <w:t>al</w:t>
      </w:r>
      <w:r w:rsidRPr="00AB3B17">
        <w:rPr>
          <w:rFonts w:ascii="Century Gothic" w:hAnsi="Century Gothic"/>
          <w:lang w:val="hu-HU"/>
        </w:rPr>
        <w:t>elnöke.</w:t>
      </w:r>
    </w:p>
    <w:p w14:paraId="34CC9FFF" w14:textId="77777777" w:rsidR="00BE7CD1" w:rsidRPr="00AB3B17" w:rsidRDefault="00BE7CD1">
      <w:pPr>
        <w:pStyle w:val="Szvegtrzs"/>
        <w:rPr>
          <w:rFonts w:ascii="Century Gothic" w:hAnsi="Century Gothic"/>
          <w:b/>
          <w:sz w:val="10"/>
          <w:szCs w:val="10"/>
          <w:lang w:val="hu-HU"/>
        </w:rPr>
      </w:pPr>
    </w:p>
    <w:p w14:paraId="2922C0F8" w14:textId="77777777" w:rsidR="00BE7CD1" w:rsidRPr="00AB3B17" w:rsidRDefault="00BE7CD1">
      <w:pPr>
        <w:pStyle w:val="Szvegtrzs"/>
        <w:rPr>
          <w:rFonts w:ascii="Century Gothic" w:hAnsi="Century Gothic"/>
          <w:b/>
          <w:color w:val="000000" w:themeColor="text1"/>
          <w:lang w:val="hu-HU"/>
        </w:rPr>
      </w:pPr>
      <w:r w:rsidRPr="00AB3B17">
        <w:rPr>
          <w:rFonts w:ascii="Century Gothic" w:hAnsi="Century Gothic"/>
          <w:b/>
          <w:color w:val="000000" w:themeColor="text1"/>
          <w:lang w:val="hu-HU"/>
        </w:rPr>
        <w:t>Díjazás</w:t>
      </w:r>
    </w:p>
    <w:p w14:paraId="3551C0F0" w14:textId="2A78A803" w:rsidR="00BE7CD1" w:rsidRPr="00AB3B17" w:rsidRDefault="00B7100E">
      <w:pPr>
        <w:pStyle w:val="Szvegtrzs"/>
        <w:rPr>
          <w:rFonts w:ascii="Century Gothic" w:hAnsi="Century Gothic"/>
          <w:color w:val="000000" w:themeColor="text1"/>
          <w:lang w:val="hu-HU"/>
        </w:rPr>
      </w:pPr>
      <w:r w:rsidRPr="00AB3B17">
        <w:rPr>
          <w:rFonts w:ascii="Century Gothic" w:hAnsi="Century Gothic"/>
          <w:bCs/>
          <w:color w:val="000000" w:themeColor="text1"/>
          <w:lang w:val="hu-HU"/>
        </w:rPr>
        <w:t>A Hallgatói Nívódijban részesülő pályamű(</w:t>
      </w:r>
      <w:proofErr w:type="spellStart"/>
      <w:r w:rsidRPr="00AB3B17">
        <w:rPr>
          <w:rFonts w:ascii="Century Gothic" w:hAnsi="Century Gothic"/>
          <w:bCs/>
          <w:color w:val="000000" w:themeColor="text1"/>
          <w:lang w:val="hu-HU"/>
        </w:rPr>
        <w:t>vek</w:t>
      </w:r>
      <w:proofErr w:type="spellEnd"/>
      <w:r w:rsidRPr="00AB3B17">
        <w:rPr>
          <w:rFonts w:ascii="Century Gothic" w:hAnsi="Century Gothic"/>
          <w:bCs/>
          <w:color w:val="000000" w:themeColor="text1"/>
          <w:lang w:val="hu-HU"/>
        </w:rPr>
        <w:t>) pénzjutalomban részesülnek, melynek összege</w:t>
      </w:r>
      <w:r w:rsidR="0046786E" w:rsidRPr="00AB3B17">
        <w:rPr>
          <w:rFonts w:ascii="Century Gothic" w:hAnsi="Century Gothic"/>
          <w:bCs/>
          <w:color w:val="000000" w:themeColor="text1"/>
          <w:lang w:val="hu-HU"/>
        </w:rPr>
        <w:t xml:space="preserve"> netto 100.000.- </w:t>
      </w:r>
      <w:r w:rsidRPr="00AB3B17">
        <w:rPr>
          <w:rFonts w:ascii="Century Gothic" w:hAnsi="Century Gothic"/>
          <w:bCs/>
          <w:color w:val="000000" w:themeColor="text1"/>
          <w:lang w:val="hu-HU"/>
        </w:rPr>
        <w:t>Ft és</w:t>
      </w:r>
      <w:r w:rsidRPr="00AB3B17">
        <w:rPr>
          <w:rFonts w:ascii="Century Gothic" w:hAnsi="Century Gothic"/>
          <w:color w:val="000000" w:themeColor="text1"/>
          <w:lang w:val="hu-HU"/>
        </w:rPr>
        <w:t xml:space="preserve"> a </w:t>
      </w:r>
      <w:r w:rsidR="00BE7CD1" w:rsidRPr="00AB3B17">
        <w:rPr>
          <w:rFonts w:ascii="Century Gothic" w:hAnsi="Century Gothic"/>
          <w:color w:val="000000" w:themeColor="text1"/>
          <w:lang w:val="hu-HU"/>
        </w:rPr>
        <w:t xml:space="preserve">legszínvonalasabbnak ítélt pályamű elnyeri az ALUTA </w:t>
      </w:r>
      <w:r w:rsidRPr="00AB3B17">
        <w:rPr>
          <w:rFonts w:ascii="Century Gothic" w:hAnsi="Century Gothic"/>
          <w:color w:val="000000" w:themeColor="text1"/>
          <w:lang w:val="hu-HU"/>
        </w:rPr>
        <w:t xml:space="preserve">Hallgatói </w:t>
      </w:r>
      <w:r w:rsidR="00BE7CD1" w:rsidRPr="00AB3B17">
        <w:rPr>
          <w:rFonts w:ascii="Century Gothic" w:hAnsi="Century Gothic"/>
          <w:color w:val="000000" w:themeColor="text1"/>
          <w:lang w:val="hu-HU"/>
        </w:rPr>
        <w:t>Nívódíját, amit a pályázónak átadott oklevél tanúsít.</w:t>
      </w:r>
    </w:p>
    <w:p w14:paraId="1C637EAC" w14:textId="77777777" w:rsidR="00B7100E" w:rsidRPr="00AB3B17" w:rsidRDefault="00B7100E">
      <w:pPr>
        <w:pStyle w:val="Szvegtrzs"/>
        <w:rPr>
          <w:rFonts w:ascii="Century Gothic" w:hAnsi="Century Gothic"/>
          <w:color w:val="FF0000"/>
          <w:sz w:val="10"/>
          <w:szCs w:val="10"/>
          <w:lang w:val="hu-HU"/>
        </w:rPr>
      </w:pPr>
    </w:p>
    <w:p w14:paraId="2FFF4AE7" w14:textId="6E4EC916" w:rsidR="00BE7CD1" w:rsidRPr="00AB3B17" w:rsidRDefault="00BE7CD1">
      <w:pPr>
        <w:pStyle w:val="Szvegtrzs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</w:t>
      </w:r>
      <w:r w:rsidR="00B7100E" w:rsidRPr="00AB3B17">
        <w:rPr>
          <w:rFonts w:ascii="Century Gothic" w:hAnsi="Century Gothic"/>
          <w:lang w:val="hu-HU"/>
        </w:rPr>
        <w:t xml:space="preserve">z </w:t>
      </w:r>
      <w:r w:rsidR="005E322B" w:rsidRPr="00AB3B17">
        <w:rPr>
          <w:rFonts w:ascii="Century Gothic" w:hAnsi="Century Gothic"/>
          <w:lang w:val="hu-HU"/>
        </w:rPr>
        <w:t>ALUTA</w:t>
      </w:r>
      <w:r w:rsidR="00B7100E" w:rsidRPr="00AB3B17">
        <w:rPr>
          <w:rFonts w:ascii="Century Gothic" w:hAnsi="Century Gothic"/>
          <w:lang w:val="hu-HU"/>
        </w:rPr>
        <w:t xml:space="preserve"> Egyesület tagjainak benyújtott</w:t>
      </w:r>
      <w:r w:rsidRPr="00AB3B17">
        <w:rPr>
          <w:rFonts w:ascii="Century Gothic" w:hAnsi="Century Gothic"/>
          <w:lang w:val="hu-HU"/>
        </w:rPr>
        <w:t xml:space="preserve"> pályázat nyertesei az oklevél átadásakor az ALUTA Nívódíját kifejező műalkotást is megkapják. A nyertes pályázatokat az ALUTA színvonalas folyóiratban</w:t>
      </w:r>
      <w:r w:rsidR="00183924" w:rsidRPr="00AB3B17">
        <w:rPr>
          <w:rFonts w:ascii="Century Gothic" w:hAnsi="Century Gothic"/>
          <w:lang w:val="hu-HU"/>
        </w:rPr>
        <w:t>,</w:t>
      </w:r>
      <w:r w:rsidRPr="00AB3B17">
        <w:rPr>
          <w:rFonts w:ascii="Century Gothic" w:hAnsi="Century Gothic"/>
          <w:lang w:val="hu-HU"/>
        </w:rPr>
        <w:t xml:space="preserve"> illetve más médiákban bemutatja.</w:t>
      </w:r>
    </w:p>
    <w:p w14:paraId="6FE93F28" w14:textId="77777777" w:rsidR="00BE7CD1" w:rsidRPr="00AB3B17" w:rsidRDefault="00BE7CD1">
      <w:pPr>
        <w:pStyle w:val="Szvegtrzs"/>
        <w:rPr>
          <w:rFonts w:ascii="Century Gothic" w:hAnsi="Century Gothic"/>
          <w:sz w:val="10"/>
          <w:szCs w:val="10"/>
          <w:lang w:val="hu-HU"/>
        </w:rPr>
      </w:pPr>
    </w:p>
    <w:p w14:paraId="6228C70F" w14:textId="46632729" w:rsidR="00BE7CD1" w:rsidRPr="00AB3B17" w:rsidRDefault="005E322B">
      <w:pPr>
        <w:pStyle w:val="Szvegtrzs"/>
        <w:rPr>
          <w:rFonts w:ascii="Century Gothic" w:hAnsi="Century Gothic"/>
          <w:b/>
          <w:bCs/>
          <w:color w:val="000000" w:themeColor="text1"/>
          <w:lang w:val="hu-HU"/>
        </w:rPr>
      </w:pPr>
      <w:r w:rsidRPr="00AB3B17">
        <w:rPr>
          <w:rFonts w:ascii="Century Gothic" w:hAnsi="Century Gothic"/>
          <w:b/>
          <w:bCs/>
          <w:color w:val="000000" w:themeColor="text1"/>
          <w:lang w:val="hu-HU"/>
        </w:rPr>
        <w:t>Eredményhirdetés</w:t>
      </w:r>
    </w:p>
    <w:p w14:paraId="51696915" w14:textId="0643A64E" w:rsidR="00BE7CD1" w:rsidRPr="00AB3B17" w:rsidRDefault="00BE7CD1">
      <w:pPr>
        <w:pStyle w:val="Szvegtrzs"/>
        <w:rPr>
          <w:rFonts w:ascii="Century Gothic" w:hAnsi="Century Gothic"/>
          <w:color w:val="000000" w:themeColor="text1"/>
          <w:lang w:val="hu-HU"/>
        </w:rPr>
      </w:pPr>
      <w:r w:rsidRPr="00AB3B17">
        <w:rPr>
          <w:rFonts w:ascii="Century Gothic" w:hAnsi="Century Gothic"/>
          <w:color w:val="000000" w:themeColor="text1"/>
          <w:lang w:val="hu-HU"/>
        </w:rPr>
        <w:t xml:space="preserve">A pályázat eredményének kihirdetésére, valamint a kategóriákban meghirdetett Nívódíjak átadására a nagy </w:t>
      </w:r>
      <w:r w:rsidR="005E322B" w:rsidRPr="00AB3B17">
        <w:rPr>
          <w:rFonts w:ascii="Century Gothic" w:hAnsi="Century Gothic"/>
          <w:color w:val="000000" w:themeColor="text1"/>
          <w:lang w:val="hu-HU"/>
        </w:rPr>
        <w:t>nyilvánosság</w:t>
      </w:r>
      <w:r w:rsidRPr="00AB3B17">
        <w:rPr>
          <w:rFonts w:ascii="Century Gothic" w:hAnsi="Century Gothic"/>
          <w:color w:val="000000" w:themeColor="text1"/>
          <w:lang w:val="hu-HU"/>
        </w:rPr>
        <w:t xml:space="preserve"> előtt 20</w:t>
      </w:r>
      <w:r w:rsidR="00454BE3" w:rsidRPr="00AB3B17">
        <w:rPr>
          <w:rFonts w:ascii="Century Gothic" w:hAnsi="Century Gothic"/>
          <w:color w:val="000000" w:themeColor="text1"/>
          <w:lang w:val="hu-HU"/>
        </w:rPr>
        <w:t>2</w:t>
      </w:r>
      <w:r w:rsidR="002C40F7" w:rsidRPr="00AB3B17">
        <w:rPr>
          <w:rFonts w:ascii="Century Gothic" w:hAnsi="Century Gothic"/>
          <w:color w:val="000000" w:themeColor="text1"/>
          <w:lang w:val="hu-HU"/>
        </w:rPr>
        <w:t>5</w:t>
      </w:r>
      <w:r w:rsidRPr="00AB3B17">
        <w:rPr>
          <w:rFonts w:ascii="Century Gothic" w:hAnsi="Century Gothic"/>
          <w:color w:val="000000" w:themeColor="text1"/>
          <w:lang w:val="hu-HU"/>
        </w:rPr>
        <w:t xml:space="preserve">. </w:t>
      </w:r>
      <w:r w:rsidR="00183924" w:rsidRPr="00AB3B17">
        <w:rPr>
          <w:rFonts w:ascii="Century Gothic" w:hAnsi="Century Gothic"/>
          <w:color w:val="000000" w:themeColor="text1"/>
          <w:lang w:val="hu-HU"/>
        </w:rPr>
        <w:t>június 1</w:t>
      </w:r>
      <w:r w:rsidR="00127796">
        <w:rPr>
          <w:rFonts w:ascii="Century Gothic" w:hAnsi="Century Gothic"/>
          <w:color w:val="000000" w:themeColor="text1"/>
          <w:lang w:val="hu-HU"/>
        </w:rPr>
        <w:t>2</w:t>
      </w:r>
      <w:r w:rsidR="00183924" w:rsidRPr="00AB3B17">
        <w:rPr>
          <w:rFonts w:ascii="Century Gothic" w:hAnsi="Century Gothic"/>
          <w:color w:val="000000" w:themeColor="text1"/>
          <w:lang w:val="hu-HU"/>
        </w:rPr>
        <w:t>-</w:t>
      </w:r>
      <w:r w:rsidR="00127796">
        <w:rPr>
          <w:rFonts w:ascii="Century Gothic" w:hAnsi="Century Gothic"/>
          <w:color w:val="000000" w:themeColor="text1"/>
          <w:lang w:val="hu-HU"/>
        </w:rPr>
        <w:t>é</w:t>
      </w:r>
      <w:r w:rsidR="00183924" w:rsidRPr="00AB3B17">
        <w:rPr>
          <w:rFonts w:ascii="Century Gothic" w:hAnsi="Century Gothic"/>
          <w:color w:val="000000" w:themeColor="text1"/>
          <w:lang w:val="hu-HU"/>
        </w:rPr>
        <w:t>n</w:t>
      </w:r>
      <w:r w:rsidR="00AE492B" w:rsidRPr="00AB3B17">
        <w:rPr>
          <w:rFonts w:ascii="Century Gothic" w:hAnsi="Century Gothic"/>
          <w:color w:val="000000" w:themeColor="text1"/>
          <w:lang w:val="hu-HU"/>
        </w:rPr>
        <w:t xml:space="preserve"> </w:t>
      </w:r>
      <w:r w:rsidRPr="00AB3B17">
        <w:rPr>
          <w:rFonts w:ascii="Century Gothic" w:hAnsi="Century Gothic"/>
          <w:color w:val="000000" w:themeColor="text1"/>
          <w:lang w:val="hu-HU"/>
        </w:rPr>
        <w:t>megrendezett konferencián kerül sor.</w:t>
      </w:r>
    </w:p>
    <w:p w14:paraId="53F13447" w14:textId="77777777" w:rsidR="00BE7CD1" w:rsidRPr="00AB3B17" w:rsidRDefault="00BE7CD1">
      <w:pPr>
        <w:pStyle w:val="Szvegtrzs"/>
        <w:rPr>
          <w:rFonts w:ascii="Century Gothic" w:hAnsi="Century Gothic"/>
          <w:color w:val="FF0000"/>
          <w:sz w:val="10"/>
          <w:szCs w:val="10"/>
          <w:lang w:val="hu-HU"/>
        </w:rPr>
      </w:pPr>
    </w:p>
    <w:p w14:paraId="676F65FA" w14:textId="644B7490" w:rsidR="00BE7CD1" w:rsidRPr="00AB3B17" w:rsidRDefault="00BE7CD1">
      <w:pPr>
        <w:pStyle w:val="Szvegtrzs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 xml:space="preserve">További információ az ALUTA </w:t>
      </w:r>
      <w:r w:rsidR="00AB3B17" w:rsidRPr="00AB3B17">
        <w:rPr>
          <w:rFonts w:ascii="Century Gothic" w:hAnsi="Century Gothic"/>
          <w:lang w:val="hu-HU"/>
        </w:rPr>
        <w:t xml:space="preserve">ügyvezetésétől </w:t>
      </w:r>
      <w:r w:rsidRPr="00AB3B17">
        <w:rPr>
          <w:rFonts w:ascii="Century Gothic" w:hAnsi="Century Gothic"/>
          <w:lang w:val="hu-HU"/>
        </w:rPr>
        <w:t xml:space="preserve">kérhető: </w:t>
      </w:r>
      <w:proofErr w:type="spellStart"/>
      <w:r w:rsidRPr="00AB3B17">
        <w:rPr>
          <w:rFonts w:ascii="Century Gothic" w:hAnsi="Century Gothic"/>
          <w:lang w:val="hu-HU"/>
        </w:rPr>
        <w:t>Kotányi</w:t>
      </w:r>
      <w:proofErr w:type="spellEnd"/>
      <w:r w:rsidRPr="00AB3B17">
        <w:rPr>
          <w:rFonts w:ascii="Century Gothic" w:hAnsi="Century Gothic"/>
          <w:lang w:val="hu-HU"/>
        </w:rPr>
        <w:t xml:space="preserve"> András</w:t>
      </w:r>
      <w:r w:rsidR="00AB3B17" w:rsidRPr="00AB3B17">
        <w:rPr>
          <w:rFonts w:ascii="Century Gothic" w:hAnsi="Century Gothic"/>
          <w:lang w:val="hu-HU"/>
        </w:rPr>
        <w:t xml:space="preserve"> úrtól</w:t>
      </w:r>
      <w:r w:rsidRPr="00AB3B17">
        <w:rPr>
          <w:rFonts w:ascii="Century Gothic" w:hAnsi="Century Gothic"/>
          <w:lang w:val="hu-HU"/>
        </w:rPr>
        <w:t>: mobil: +36-30-938-1240; vagy e – mail</w:t>
      </w:r>
      <w:r w:rsidR="0046786E" w:rsidRPr="00AB3B17">
        <w:rPr>
          <w:rFonts w:ascii="Century Gothic" w:hAnsi="Century Gothic"/>
          <w:lang w:val="hu-HU"/>
        </w:rPr>
        <w:t>-en</w:t>
      </w:r>
      <w:r w:rsidRPr="00AB3B17">
        <w:rPr>
          <w:rFonts w:ascii="Century Gothic" w:hAnsi="Century Gothic"/>
          <w:lang w:val="hu-HU"/>
        </w:rPr>
        <w:t xml:space="preserve">: </w:t>
      </w:r>
      <w:r w:rsidRPr="00AB3B17">
        <w:rPr>
          <w:rFonts w:ascii="Century Gothic" w:hAnsi="Century Gothic"/>
          <w:u w:val="single"/>
          <w:lang w:val="hu-HU"/>
        </w:rPr>
        <w:t>aluta@aluta.hu</w:t>
      </w:r>
      <w:r w:rsidR="0046786E" w:rsidRPr="00AB3B17">
        <w:rPr>
          <w:rFonts w:ascii="Century Gothic" w:hAnsi="Century Gothic"/>
          <w:lang w:val="hu-HU"/>
        </w:rPr>
        <w:t xml:space="preserve"> címen.</w:t>
      </w:r>
    </w:p>
    <w:p w14:paraId="37A80E06" w14:textId="77777777" w:rsidR="00BE7CD1" w:rsidRPr="00AB3B17" w:rsidRDefault="00BE7CD1">
      <w:pPr>
        <w:pStyle w:val="Szvegtrzs"/>
        <w:rPr>
          <w:rFonts w:ascii="Century Gothic" w:hAnsi="Century Gothic"/>
          <w:sz w:val="16"/>
          <w:szCs w:val="16"/>
          <w:lang w:val="hu-HU"/>
        </w:rPr>
      </w:pPr>
    </w:p>
    <w:p w14:paraId="452ECCBA" w14:textId="5617846C" w:rsidR="00BE7CD1" w:rsidRPr="00AB3B17" w:rsidRDefault="00BE7CD1">
      <w:pPr>
        <w:pStyle w:val="Szvegtrzs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Budapest, 20</w:t>
      </w:r>
      <w:r w:rsidR="00454BE3" w:rsidRPr="00AB3B17">
        <w:rPr>
          <w:rFonts w:ascii="Century Gothic" w:hAnsi="Century Gothic"/>
          <w:lang w:val="hu-HU"/>
        </w:rPr>
        <w:t>2</w:t>
      </w:r>
      <w:r w:rsidR="002C40F7" w:rsidRPr="00AB3B17">
        <w:rPr>
          <w:rFonts w:ascii="Century Gothic" w:hAnsi="Century Gothic"/>
          <w:lang w:val="hu-HU"/>
        </w:rPr>
        <w:t>5</w:t>
      </w:r>
      <w:r w:rsidRPr="00AB3B17">
        <w:rPr>
          <w:rFonts w:ascii="Century Gothic" w:hAnsi="Century Gothic"/>
          <w:lang w:val="hu-HU"/>
        </w:rPr>
        <w:t>.0</w:t>
      </w:r>
      <w:r w:rsidR="002C40F7" w:rsidRPr="00AB3B17">
        <w:rPr>
          <w:rFonts w:ascii="Century Gothic" w:hAnsi="Century Gothic"/>
          <w:lang w:val="hu-HU"/>
        </w:rPr>
        <w:t>4</w:t>
      </w:r>
      <w:r w:rsidRPr="00AB3B17">
        <w:rPr>
          <w:rFonts w:ascii="Century Gothic" w:hAnsi="Century Gothic"/>
          <w:lang w:val="hu-HU"/>
        </w:rPr>
        <w:t>.</w:t>
      </w:r>
      <w:r w:rsidR="002C40F7" w:rsidRPr="00AB3B17">
        <w:rPr>
          <w:rFonts w:ascii="Century Gothic" w:hAnsi="Century Gothic"/>
          <w:lang w:val="hu-HU"/>
        </w:rPr>
        <w:t>10</w:t>
      </w:r>
      <w:r w:rsidRPr="00AB3B17">
        <w:rPr>
          <w:rFonts w:ascii="Century Gothic" w:hAnsi="Century Gothic"/>
          <w:lang w:val="hu-HU"/>
        </w:rPr>
        <w:t>.</w:t>
      </w:r>
      <w:r w:rsidRPr="00AB3B17">
        <w:rPr>
          <w:rFonts w:ascii="Century Gothic" w:hAnsi="Century Gothic"/>
          <w:lang w:val="hu-HU"/>
        </w:rPr>
        <w:tab/>
      </w:r>
      <w:r w:rsidRPr="00AB3B17">
        <w:rPr>
          <w:rFonts w:ascii="Century Gothic" w:hAnsi="Century Gothic"/>
          <w:lang w:val="hu-HU"/>
        </w:rPr>
        <w:tab/>
      </w:r>
      <w:r w:rsidRPr="00AB3B17">
        <w:rPr>
          <w:rFonts w:ascii="Century Gothic" w:hAnsi="Century Gothic"/>
          <w:lang w:val="hu-HU"/>
        </w:rPr>
        <w:tab/>
      </w:r>
      <w:r w:rsidRPr="00AB3B17">
        <w:rPr>
          <w:rFonts w:ascii="Century Gothic" w:hAnsi="Century Gothic"/>
          <w:lang w:val="hu-HU"/>
        </w:rPr>
        <w:tab/>
      </w:r>
      <w:r w:rsidRPr="00AB3B17">
        <w:rPr>
          <w:rFonts w:ascii="Century Gothic" w:hAnsi="Century Gothic"/>
          <w:lang w:val="hu-HU"/>
        </w:rPr>
        <w:tab/>
      </w:r>
      <w:r w:rsidRPr="00AB3B17">
        <w:rPr>
          <w:rFonts w:ascii="Century Gothic" w:hAnsi="Century Gothic"/>
          <w:lang w:val="hu-HU"/>
        </w:rPr>
        <w:tab/>
      </w:r>
    </w:p>
    <w:p w14:paraId="2F70DF87" w14:textId="77777777" w:rsidR="00BE7CD1" w:rsidRPr="00AB3B17" w:rsidRDefault="00BE7CD1">
      <w:pPr>
        <w:pStyle w:val="Szvegtrzs"/>
        <w:rPr>
          <w:rFonts w:ascii="Century Gothic" w:hAnsi="Century Gothic"/>
          <w:sz w:val="16"/>
          <w:szCs w:val="16"/>
          <w:lang w:val="hu-HU"/>
        </w:rPr>
      </w:pPr>
    </w:p>
    <w:p w14:paraId="183BFD5C" w14:textId="40E275D4" w:rsidR="00BE7CD1" w:rsidRPr="00AB3B17" w:rsidRDefault="00BE7CD1" w:rsidP="000B4312">
      <w:pPr>
        <w:pStyle w:val="Szvegtrzs"/>
        <w:ind w:left="5040" w:firstLine="489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Fegyverneky Sándor</w:t>
      </w:r>
      <w:r w:rsidR="000B4312">
        <w:rPr>
          <w:rFonts w:ascii="Century Gothic" w:hAnsi="Century Gothic"/>
          <w:lang w:val="hu-HU"/>
        </w:rPr>
        <w:t xml:space="preserve"> Elnök</w:t>
      </w:r>
    </w:p>
    <w:p w14:paraId="5073788E" w14:textId="3863D971" w:rsidR="00BE7CD1" w:rsidRPr="00AB3B17" w:rsidRDefault="00BE7CD1" w:rsidP="000B4312">
      <w:pPr>
        <w:pStyle w:val="Szvegtrzs"/>
        <w:ind w:left="5040" w:hanging="220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Az ALUTA Elnök</w:t>
      </w:r>
      <w:r w:rsidR="000B4312">
        <w:rPr>
          <w:rFonts w:ascii="Century Gothic" w:hAnsi="Century Gothic"/>
          <w:lang w:val="hu-HU"/>
        </w:rPr>
        <w:t>sége nevében</w:t>
      </w:r>
      <w:r w:rsidRPr="00AB3B17">
        <w:rPr>
          <w:rFonts w:ascii="Century Gothic" w:hAnsi="Century Gothic"/>
          <w:lang w:val="hu-HU"/>
        </w:rPr>
        <w:t xml:space="preserve">, </w:t>
      </w:r>
      <w:proofErr w:type="spellStart"/>
      <w:r w:rsidRPr="00AB3B17">
        <w:rPr>
          <w:rFonts w:ascii="Century Gothic" w:hAnsi="Century Gothic"/>
          <w:lang w:val="hu-HU"/>
        </w:rPr>
        <w:t>sk</w:t>
      </w:r>
      <w:proofErr w:type="spellEnd"/>
      <w:r w:rsidRPr="00AB3B17">
        <w:rPr>
          <w:rFonts w:ascii="Century Gothic" w:hAnsi="Century Gothic"/>
          <w:lang w:val="hu-HU"/>
        </w:rPr>
        <w:t>.</w:t>
      </w:r>
    </w:p>
    <w:sectPr w:rsidR="00BE7CD1" w:rsidRPr="00AB3B1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972"/>
    <w:multiLevelType w:val="hybridMultilevel"/>
    <w:tmpl w:val="B8D094D0"/>
    <w:lvl w:ilvl="0" w:tplc="27444EDE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F3"/>
    <w:rsid w:val="000149AC"/>
    <w:rsid w:val="000315D1"/>
    <w:rsid w:val="00040CAC"/>
    <w:rsid w:val="000B4312"/>
    <w:rsid w:val="00127796"/>
    <w:rsid w:val="001619A5"/>
    <w:rsid w:val="00183924"/>
    <w:rsid w:val="001C5813"/>
    <w:rsid w:val="002A1F5B"/>
    <w:rsid w:val="002C40F7"/>
    <w:rsid w:val="0033486B"/>
    <w:rsid w:val="00454BE3"/>
    <w:rsid w:val="0046786E"/>
    <w:rsid w:val="0049025A"/>
    <w:rsid w:val="005E322B"/>
    <w:rsid w:val="00645E25"/>
    <w:rsid w:val="0066266D"/>
    <w:rsid w:val="00663235"/>
    <w:rsid w:val="006749AA"/>
    <w:rsid w:val="006E7D52"/>
    <w:rsid w:val="007B6197"/>
    <w:rsid w:val="007E28B4"/>
    <w:rsid w:val="009704F3"/>
    <w:rsid w:val="00AB3B17"/>
    <w:rsid w:val="00AD6E65"/>
    <w:rsid w:val="00AE492B"/>
    <w:rsid w:val="00B7100E"/>
    <w:rsid w:val="00BE7CD1"/>
    <w:rsid w:val="00C6673C"/>
    <w:rsid w:val="00F409DF"/>
    <w:rsid w:val="00F4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C1442A"/>
  <w15:chartTrackingRefBased/>
  <w15:docId w15:val="{44D05E16-0FD8-104F-B330-1D6AC442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lang w:val="en-US"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Helvetica" w:hAnsi="Helvetica"/>
      <w:b/>
      <w:sz w:val="3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Helvetica" w:hAnsi="Helvetica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Helvetica" w:hAnsi="Helvetica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ut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munka&#769;k/03_ALUTA/2023%20ALUTA%20ni&#769;vo&#769;di&#769;j/NIVODIJ_2022-23_tervezet.docx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7F7E3-675B-1844-B452-3D984E6A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NIVODIJ_2022-23_tervezet.docx.dotx</Template>
  <TotalTime>3</TotalTime>
  <Pages>3</Pages>
  <Words>600</Words>
  <Characters>4638</Characters>
  <Application>Microsoft Office Word</Application>
  <DocSecurity>0</DocSecurity>
  <Lines>178</Lines>
  <Paragraphs>116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Aluta Nívódíj 2024</vt:lpstr>
      <vt:lpstr> </vt:lpstr>
    </vt:vector>
  </TitlesOfParts>
  <Manager/>
  <Company>Stokplan Kft.</Company>
  <LinksUpToDate>false</LinksUpToDate>
  <CharactersWithSpaces>5122</CharactersWithSpaces>
  <SharedDoc>false</SharedDoc>
  <HyperlinkBase/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http://www.aluta.hu/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Aluta Nívódíj 2025</dc:title>
  <dc:subject/>
  <dc:creator>Szocker György</dc:creator>
  <cp:keywords/>
  <dc:description/>
  <cp:lastModifiedBy>György Stocker</cp:lastModifiedBy>
  <cp:revision>3</cp:revision>
  <cp:lastPrinted>2025-04-09T14:42:00Z</cp:lastPrinted>
  <dcterms:created xsi:type="dcterms:W3CDTF">2025-04-09T14:42:00Z</dcterms:created>
  <dcterms:modified xsi:type="dcterms:W3CDTF">2025-04-09T14:42:00Z</dcterms:modified>
  <cp:category/>
</cp:coreProperties>
</file>